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6060" w14:textId="77777777" w:rsidR="00E1173B" w:rsidRDefault="00E1173B" w:rsidP="00FA71A1">
      <w:pPr>
        <w:rPr>
          <w:rFonts w:ascii="Alexandria Light" w:hAnsi="Alexandria Light" w:cs="Alexandria Light"/>
          <w:b/>
          <w:bCs/>
          <w:sz w:val="24"/>
          <w:szCs w:val="24"/>
        </w:rPr>
      </w:pPr>
    </w:p>
    <w:p w14:paraId="76584B9A" w14:textId="5E7DE8BA" w:rsidR="00977B6C" w:rsidRPr="00977B6C" w:rsidRDefault="00977B6C" w:rsidP="00977B6C">
      <w:pPr>
        <w:jc w:val="center"/>
        <w:rPr>
          <w:rFonts w:ascii="Alexandria Light" w:hAnsi="Alexandria Light" w:cs="Alexandria Light"/>
          <w:b/>
          <w:bCs/>
          <w:sz w:val="24"/>
          <w:szCs w:val="24"/>
        </w:rPr>
      </w:pPr>
      <w:r w:rsidRPr="00977B6C">
        <w:rPr>
          <w:rFonts w:ascii="Alexandria Light" w:hAnsi="Alexandria Light" w:cs="Alexandria Light"/>
          <w:b/>
          <w:bCs/>
          <w:sz w:val="24"/>
          <w:szCs w:val="24"/>
        </w:rPr>
        <w:t>ACTA DE COMPROMISO</w:t>
      </w:r>
    </w:p>
    <w:p w14:paraId="79B68BB4" w14:textId="06E0BA50" w:rsidR="00FA71A1" w:rsidRPr="00FA71A1" w:rsidRDefault="00FA71A1" w:rsidP="00FA71A1">
      <w:pPr>
        <w:rPr>
          <w:rFonts w:ascii="Alexandria Light" w:hAnsi="Alexandria Light" w:cs="Alexandria Light"/>
          <w:b/>
          <w:bCs/>
          <w:sz w:val="24"/>
          <w:szCs w:val="24"/>
        </w:rPr>
      </w:pPr>
      <w:r w:rsidRPr="00FA71A1">
        <w:rPr>
          <w:rFonts w:ascii="Alexandria Light" w:hAnsi="Alexandria Light" w:cs="Alexandria Light"/>
          <w:b/>
          <w:bCs/>
          <w:sz w:val="24"/>
          <w:szCs w:val="24"/>
        </w:rPr>
        <w:t>SUSCRITA POR: ____________________________________________________</w:t>
      </w:r>
    </w:p>
    <w:p w14:paraId="6B1A7D63" w14:textId="158B3C20" w:rsidR="00FA71A1" w:rsidRPr="00FA71A1" w:rsidRDefault="00FA71A1" w:rsidP="00FA71A1">
      <w:pPr>
        <w:rPr>
          <w:rFonts w:ascii="Alexandria Light" w:hAnsi="Alexandria Light" w:cs="Alexandria Light"/>
          <w:b/>
          <w:bCs/>
          <w:sz w:val="24"/>
          <w:szCs w:val="24"/>
        </w:rPr>
      </w:pPr>
      <w:r w:rsidRPr="00FA71A1">
        <w:rPr>
          <w:rFonts w:ascii="Alexandria Light" w:hAnsi="Alexandria Light" w:cs="Alexandria Light"/>
          <w:b/>
          <w:bCs/>
          <w:sz w:val="24"/>
          <w:szCs w:val="24"/>
        </w:rPr>
        <w:t>CANDIDATO(A) AVALADO(A) A: ______________________________________</w:t>
      </w:r>
    </w:p>
    <w:p w14:paraId="724928B0" w14:textId="6A49FFDD" w:rsidR="00FA71A1" w:rsidRPr="00FA71A1" w:rsidRDefault="00FA71A1" w:rsidP="00FA71A1">
      <w:pPr>
        <w:rPr>
          <w:rFonts w:ascii="Alexandria Light" w:hAnsi="Alexandria Light" w:cs="Alexandria Light"/>
          <w:b/>
          <w:bCs/>
          <w:sz w:val="24"/>
          <w:szCs w:val="24"/>
        </w:rPr>
      </w:pPr>
      <w:r w:rsidRPr="00FA71A1">
        <w:rPr>
          <w:rFonts w:ascii="Alexandria Light" w:hAnsi="Alexandria Light" w:cs="Alexandria Light"/>
          <w:b/>
          <w:bCs/>
          <w:sz w:val="24"/>
          <w:szCs w:val="24"/>
        </w:rPr>
        <w:t>DEPARTAMENTO DE: ______________________________________________</w:t>
      </w:r>
    </w:p>
    <w:p w14:paraId="1FD0A226" w14:textId="77777777" w:rsidR="00FA71A1" w:rsidRPr="00FA71A1" w:rsidRDefault="00FA71A1" w:rsidP="00FA71A1">
      <w:pPr>
        <w:rPr>
          <w:rFonts w:ascii="Alexandria Light" w:hAnsi="Alexandria Light" w:cs="Alexandria Light"/>
          <w:b/>
          <w:bCs/>
          <w:sz w:val="24"/>
          <w:szCs w:val="24"/>
        </w:rPr>
      </w:pPr>
    </w:p>
    <w:p w14:paraId="680A78AC" w14:textId="77777777" w:rsidR="00FA71A1" w:rsidRDefault="00FA71A1" w:rsidP="00FA71A1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 xml:space="preserve">Yo ______________________________________, identificado(a) con C.C o T.I </w:t>
      </w:r>
      <w:proofErr w:type="spellStart"/>
      <w:r w:rsidRPr="00FA71A1">
        <w:rPr>
          <w:rFonts w:ascii="Alexandria Light" w:hAnsi="Alexandria Light" w:cs="Alexandria Light"/>
          <w:sz w:val="24"/>
          <w:szCs w:val="24"/>
        </w:rPr>
        <w:t>N°</w:t>
      </w:r>
      <w:proofErr w:type="spellEnd"/>
      <w:r w:rsidRPr="00FA71A1">
        <w:rPr>
          <w:rFonts w:ascii="Alexandria Light" w:hAnsi="Alexandria Light" w:cs="Alexandria Light"/>
          <w:sz w:val="24"/>
          <w:szCs w:val="24"/>
        </w:rPr>
        <w:t>__________________ de _______________ obrando como candidato(a) aspirante a</w:t>
      </w:r>
      <w:r>
        <w:rPr>
          <w:rFonts w:ascii="Alexandria Light" w:hAnsi="Alexandria Light" w:cs="Alexandria Light"/>
          <w:sz w:val="24"/>
          <w:szCs w:val="24"/>
        </w:rPr>
        <w:t xml:space="preserve">l </w:t>
      </w:r>
      <w:r w:rsidRPr="00FA71A1">
        <w:rPr>
          <w:rFonts w:ascii="Alexandria Light" w:hAnsi="Alexandria Light" w:cs="Alexandria Light"/>
          <w:sz w:val="24"/>
          <w:szCs w:val="24"/>
        </w:rPr>
        <w:t>Consejo Municipal o Local de Juventud por el Partido DIGNIDAD</w:t>
      </w:r>
      <w:r>
        <w:rPr>
          <w:rFonts w:ascii="Alexandria Light" w:hAnsi="Alexandria Light" w:cs="Alexandria Light"/>
          <w:sz w:val="24"/>
          <w:szCs w:val="24"/>
        </w:rPr>
        <w:t xml:space="preserve"> &amp; COMPROMISO</w:t>
      </w:r>
      <w:r w:rsidRPr="00FA71A1">
        <w:rPr>
          <w:rFonts w:ascii="Alexandria Light" w:hAnsi="Alexandria Light" w:cs="Alexandria Light"/>
          <w:sz w:val="24"/>
          <w:szCs w:val="24"/>
        </w:rPr>
        <w:t>, suscribo el presente compromiso previo a las siguientes consideraciones:</w:t>
      </w:r>
    </w:p>
    <w:p w14:paraId="6F96B3A7" w14:textId="25624053" w:rsidR="00FA71A1" w:rsidRDefault="00FA71A1" w:rsidP="00FA71A1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>Tengo pleno conocimiento de la normatividad y obligaciones electorales, y que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en la página web del Partido DIGNIDAD</w:t>
      </w:r>
      <w:r w:rsidR="00811A69">
        <w:rPr>
          <w:rFonts w:ascii="Alexandria Light" w:hAnsi="Alexandria Light" w:cs="Alexandria Light"/>
          <w:sz w:val="24"/>
          <w:szCs w:val="24"/>
        </w:rPr>
        <w:t xml:space="preserve"> &amp; COMPROMISO</w:t>
      </w:r>
      <w:r w:rsidRPr="00FA71A1">
        <w:rPr>
          <w:rFonts w:ascii="Alexandria Light" w:hAnsi="Alexandria Light" w:cs="Alexandria Light"/>
          <w:sz w:val="24"/>
          <w:szCs w:val="24"/>
        </w:rPr>
        <w:t xml:space="preserve"> (www.dignidad</w:t>
      </w:r>
      <w:r w:rsidR="00811A69">
        <w:rPr>
          <w:rFonts w:ascii="Alexandria Light" w:hAnsi="Alexandria Light" w:cs="Alexandria Light"/>
          <w:sz w:val="24"/>
          <w:szCs w:val="24"/>
        </w:rPr>
        <w:t>ycompromiso</w:t>
      </w:r>
      <w:r w:rsidRPr="00FA71A1">
        <w:rPr>
          <w:rFonts w:ascii="Alexandria Light" w:hAnsi="Alexandria Light" w:cs="Alexandria Light"/>
          <w:sz w:val="24"/>
          <w:szCs w:val="24"/>
        </w:rPr>
        <w:t>.co), se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encuentran los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instructivos y formatos donde se indican las obligaciones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legales y estatutarias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como candidato(a) a corporación pública, entre otras:</w:t>
      </w:r>
    </w:p>
    <w:p w14:paraId="7DEF37FE" w14:textId="77777777" w:rsidR="00FA71A1" w:rsidRDefault="00FA71A1" w:rsidP="00FA71A1">
      <w:pPr>
        <w:pStyle w:val="Prrafodelista"/>
        <w:numPr>
          <w:ilvl w:val="0"/>
          <w:numId w:val="3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 xml:space="preserve">La discusión con las instancias del </w:t>
      </w:r>
      <w:proofErr w:type="gramStart"/>
      <w:r w:rsidRPr="00FA71A1">
        <w:rPr>
          <w:rFonts w:ascii="Alexandria Light" w:hAnsi="Alexandria Light" w:cs="Alexandria Light"/>
          <w:sz w:val="24"/>
          <w:szCs w:val="24"/>
        </w:rPr>
        <w:t>partido,</w:t>
      </w:r>
      <w:proofErr w:type="gramEnd"/>
      <w:r w:rsidRPr="00FA71A1">
        <w:rPr>
          <w:rFonts w:ascii="Alexandria Light" w:hAnsi="Alexandria Light" w:cs="Alexandria Light"/>
          <w:sz w:val="24"/>
          <w:szCs w:val="24"/>
        </w:rPr>
        <w:t xml:space="preserve"> sea Comité Municipal, Departamental o Nacional de</w:t>
      </w:r>
      <w:r>
        <w:rPr>
          <w:rFonts w:ascii="Alexandria Light" w:hAnsi="Alexandria Light" w:cs="Alexandria Light"/>
          <w:sz w:val="24"/>
          <w:szCs w:val="24"/>
        </w:rPr>
        <w:t xml:space="preserve"> Jóvenes de Dignidad &amp; Compromiso</w:t>
      </w:r>
      <w:r w:rsidRPr="00FA71A1">
        <w:rPr>
          <w:rFonts w:ascii="Alexandria Light" w:hAnsi="Alexandria Light" w:cs="Alexandria Light"/>
          <w:sz w:val="24"/>
          <w:szCs w:val="24"/>
        </w:rPr>
        <w:t>, así como el Comité Ejecutivo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Municipal o Departamental; de los proyectos, programas e informes, en caso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de quedar electo/a en los Consejos de Juventud.</w:t>
      </w:r>
    </w:p>
    <w:p w14:paraId="74B679C7" w14:textId="2574690F" w:rsidR="00FA71A1" w:rsidRPr="00FA71A1" w:rsidRDefault="00FA71A1" w:rsidP="00FA71A1">
      <w:pPr>
        <w:pStyle w:val="Prrafodelista"/>
        <w:numPr>
          <w:ilvl w:val="0"/>
          <w:numId w:val="3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>Declaro no encontrarme inhabilitado (a) para ser candidato(a) a los Consejos de Juventud por ninguna de las causales que fijó el Consejo Nacional Electoral, la Registraduría Nacional del Estado Civil ni ninguna ley colombiana.</w:t>
      </w:r>
    </w:p>
    <w:p w14:paraId="176AC2ED" w14:textId="77777777" w:rsidR="00FA71A1" w:rsidRPr="00FA71A1" w:rsidRDefault="00FA71A1" w:rsidP="00FA71A1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>Teniendo en cuenta lo anterior me comprometo a:</w:t>
      </w:r>
    </w:p>
    <w:p w14:paraId="46EC627F" w14:textId="3A29E9D3" w:rsidR="00C57CF4" w:rsidRDefault="00FA71A1" w:rsidP="00FA71A1">
      <w:pPr>
        <w:pStyle w:val="Prrafodelista"/>
        <w:numPr>
          <w:ilvl w:val="0"/>
          <w:numId w:val="4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>El cumplimiento de mis obligaciones constitucionales, legales y estatutarias</w:t>
      </w:r>
      <w:r>
        <w:rPr>
          <w:rFonts w:ascii="Alexandria Light" w:hAnsi="Alexandria Light" w:cs="Alexandria Light"/>
          <w:sz w:val="24"/>
          <w:szCs w:val="24"/>
        </w:rPr>
        <w:t xml:space="preserve"> </w:t>
      </w:r>
      <w:r w:rsidRPr="00FA71A1">
        <w:rPr>
          <w:rFonts w:ascii="Alexandria Light" w:hAnsi="Alexandria Light" w:cs="Alexandria Light"/>
          <w:sz w:val="24"/>
          <w:szCs w:val="24"/>
        </w:rPr>
        <w:t>como candidato(a).</w:t>
      </w:r>
    </w:p>
    <w:p w14:paraId="03CDF498" w14:textId="3C707DAF" w:rsidR="00FA71A1" w:rsidRPr="00E1173B" w:rsidRDefault="00FA71A1" w:rsidP="00E1173B">
      <w:pPr>
        <w:pStyle w:val="Prrafodelista"/>
        <w:numPr>
          <w:ilvl w:val="0"/>
          <w:numId w:val="4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FA71A1">
        <w:rPr>
          <w:rFonts w:ascii="Alexandria Light" w:hAnsi="Alexandria Light" w:cs="Alexandria Light"/>
          <w:sz w:val="24"/>
          <w:szCs w:val="24"/>
        </w:rPr>
        <w:t>Aportar información veraz y real relacionada con mis datos de contacto a</w:t>
      </w:r>
      <w:r w:rsidR="00E1173B">
        <w:rPr>
          <w:rFonts w:ascii="Alexandria Light" w:hAnsi="Alexandria Light" w:cs="Alexandria Light"/>
          <w:sz w:val="24"/>
          <w:szCs w:val="24"/>
        </w:rPr>
        <w:t xml:space="preserve"> </w:t>
      </w:r>
      <w:r w:rsidRPr="00E1173B">
        <w:rPr>
          <w:rFonts w:ascii="Alexandria Light" w:hAnsi="Alexandria Light" w:cs="Alexandria Light"/>
          <w:sz w:val="24"/>
          <w:szCs w:val="24"/>
        </w:rPr>
        <w:t>saber: domicilio y residencia, teléfono fijo y celular, correo electrónico, referencias personales, donde luego se me pueda ubicar. Si en el transcurso de la campaña tengo modificación en mis datos de contacto lo informaré por escrito a la Sede Nacional de DIGNIDAD</w:t>
      </w:r>
      <w:r w:rsidR="00E1173B">
        <w:rPr>
          <w:rFonts w:ascii="Alexandria Light" w:hAnsi="Alexandria Light" w:cs="Alexandria Light"/>
          <w:sz w:val="24"/>
          <w:szCs w:val="24"/>
        </w:rPr>
        <w:t xml:space="preserve"> &amp; COMPROMISO</w:t>
      </w:r>
      <w:r w:rsidRPr="00E1173B">
        <w:rPr>
          <w:rFonts w:ascii="Alexandria Light" w:hAnsi="Alexandria Light" w:cs="Alexandria Light"/>
          <w:sz w:val="24"/>
          <w:szCs w:val="24"/>
        </w:rPr>
        <w:t xml:space="preserve"> y/o al correo electrónico </w:t>
      </w:r>
      <w:r w:rsidR="00E1173B">
        <w:rPr>
          <w:rFonts w:ascii="Alexandria Light" w:hAnsi="Alexandria Light" w:cs="Alexandria Light"/>
          <w:sz w:val="24"/>
          <w:szCs w:val="24"/>
        </w:rPr>
        <w:t>asistenciageneral@dignidadycompromiso.co</w:t>
      </w:r>
      <w:r w:rsidRPr="00E1173B">
        <w:rPr>
          <w:rFonts w:ascii="Alexandria Light" w:hAnsi="Alexandria Light" w:cs="Alexandria Light"/>
          <w:sz w:val="24"/>
          <w:szCs w:val="24"/>
        </w:rPr>
        <w:t>.</w:t>
      </w:r>
    </w:p>
    <w:p w14:paraId="2499EF91" w14:textId="4DA7282A" w:rsidR="00FA71A1" w:rsidRPr="00E1173B" w:rsidRDefault="00FA71A1" w:rsidP="009011AF">
      <w:pPr>
        <w:pStyle w:val="Prrafodelista"/>
        <w:numPr>
          <w:ilvl w:val="0"/>
          <w:numId w:val="4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E1173B">
        <w:rPr>
          <w:rFonts w:ascii="Alexandria Light" w:hAnsi="Alexandria Light" w:cs="Alexandria Light"/>
          <w:sz w:val="24"/>
          <w:szCs w:val="24"/>
        </w:rPr>
        <w:lastRenderedPageBreak/>
        <w:t>Cumplir a cabalidad con los requerimientos realizados desde la Auditoría</w:t>
      </w:r>
      <w:r w:rsidR="00E1173B">
        <w:rPr>
          <w:rFonts w:ascii="Alexandria Light" w:hAnsi="Alexandria Light" w:cs="Alexandria Light"/>
          <w:sz w:val="24"/>
          <w:szCs w:val="24"/>
        </w:rPr>
        <w:t xml:space="preserve"> </w:t>
      </w:r>
      <w:r w:rsidRPr="00E1173B">
        <w:rPr>
          <w:rFonts w:ascii="Alexandria Light" w:hAnsi="Alexandria Light" w:cs="Alexandria Light"/>
          <w:sz w:val="24"/>
          <w:szCs w:val="24"/>
        </w:rPr>
        <w:t>Interna de DIGNIDAD</w:t>
      </w:r>
      <w:r w:rsidR="00E1173B">
        <w:rPr>
          <w:rFonts w:ascii="Alexandria Light" w:hAnsi="Alexandria Light" w:cs="Alexandria Light"/>
          <w:sz w:val="24"/>
          <w:szCs w:val="24"/>
        </w:rPr>
        <w:t xml:space="preserve"> &amp; COMPROMISO</w:t>
      </w:r>
      <w:r w:rsidRPr="00E1173B">
        <w:rPr>
          <w:rFonts w:ascii="Alexandria Light" w:hAnsi="Alexandria Light" w:cs="Alexandria Light"/>
          <w:sz w:val="24"/>
          <w:szCs w:val="24"/>
        </w:rPr>
        <w:t>.</w:t>
      </w:r>
    </w:p>
    <w:p w14:paraId="187448DC" w14:textId="3BAC50EE" w:rsidR="00FA71A1" w:rsidRDefault="00FA71A1" w:rsidP="00FA15DA">
      <w:pPr>
        <w:pStyle w:val="Prrafodelista"/>
        <w:numPr>
          <w:ilvl w:val="0"/>
          <w:numId w:val="4"/>
        </w:num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E1173B">
        <w:rPr>
          <w:rFonts w:ascii="Alexandria Light" w:hAnsi="Alexandria Light" w:cs="Alexandria Light"/>
          <w:sz w:val="24"/>
          <w:szCs w:val="24"/>
        </w:rPr>
        <w:t>En el caso de ser electo, entregar informe de gestión anual al correo electrónico de la Veeduría Nacional de DIGNIDAD</w:t>
      </w:r>
      <w:r w:rsidR="00E1173B" w:rsidRPr="00E1173B">
        <w:rPr>
          <w:rFonts w:ascii="Alexandria Light" w:hAnsi="Alexandria Light" w:cs="Alexandria Light"/>
          <w:sz w:val="24"/>
          <w:szCs w:val="24"/>
        </w:rPr>
        <w:t xml:space="preserve"> &amp; COMPROMISO</w:t>
      </w:r>
      <w:r w:rsidRPr="00E1173B">
        <w:rPr>
          <w:rFonts w:ascii="Alexandria Light" w:hAnsi="Alexandria Light" w:cs="Alexandria Light"/>
          <w:sz w:val="24"/>
          <w:szCs w:val="24"/>
        </w:rPr>
        <w:t xml:space="preserve"> o en físico en la Sede Nacional, en</w:t>
      </w:r>
      <w:r w:rsidR="00E1173B">
        <w:rPr>
          <w:rFonts w:ascii="Alexandria Light" w:hAnsi="Alexandria Light" w:cs="Alexandria Light"/>
          <w:sz w:val="24"/>
          <w:szCs w:val="24"/>
        </w:rPr>
        <w:t xml:space="preserve"> </w:t>
      </w:r>
      <w:r w:rsidRPr="00E1173B">
        <w:rPr>
          <w:rFonts w:ascii="Alexandria Light" w:hAnsi="Alexandria Light" w:cs="Alexandria Light"/>
          <w:sz w:val="24"/>
          <w:szCs w:val="24"/>
        </w:rPr>
        <w:t>el transcurso del primer mes de cada año, para dar cumplimiento a lo establecido en el numeral 9° del artículo noveno de los estatutos.</w:t>
      </w:r>
    </w:p>
    <w:p w14:paraId="5CA9A083" w14:textId="3288A300" w:rsidR="00E1173B" w:rsidRDefault="00E1173B" w:rsidP="00E1173B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</w:p>
    <w:p w14:paraId="74F11921" w14:textId="789A7D18" w:rsidR="00E1173B" w:rsidRDefault="00E1173B" w:rsidP="00E1173B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>
        <w:rPr>
          <w:rFonts w:ascii="Alexandria Light" w:hAnsi="Alexandria Light" w:cs="Alexandria Light"/>
          <w:sz w:val="24"/>
          <w:szCs w:val="24"/>
        </w:rPr>
        <w:t>_____________________</w:t>
      </w:r>
    </w:p>
    <w:p w14:paraId="59BE0451" w14:textId="5E53136C" w:rsidR="00E1173B" w:rsidRPr="00E1173B" w:rsidRDefault="00E1173B" w:rsidP="00E1173B">
      <w:pPr>
        <w:spacing w:after="240"/>
        <w:jc w:val="both"/>
        <w:rPr>
          <w:rFonts w:ascii="Alexandria Light" w:hAnsi="Alexandria Light" w:cs="Alexandria Light"/>
          <w:sz w:val="24"/>
          <w:szCs w:val="24"/>
        </w:rPr>
      </w:pPr>
      <w:r w:rsidRPr="00E1173B">
        <w:rPr>
          <w:rFonts w:ascii="Alexandria Light" w:hAnsi="Alexandria Light" w:cs="Alexandria Light"/>
          <w:sz w:val="24"/>
          <w:szCs w:val="24"/>
        </w:rPr>
        <w:t>C.C. o T.I No.</w:t>
      </w:r>
    </w:p>
    <w:sectPr w:rsidR="00E1173B" w:rsidRPr="00E1173B" w:rsidSect="00FE28A7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C686" w14:textId="77777777" w:rsidR="00046ECC" w:rsidRDefault="00046ECC" w:rsidP="006C5A07">
      <w:pPr>
        <w:spacing w:line="240" w:lineRule="auto"/>
      </w:pPr>
      <w:r>
        <w:separator/>
      </w:r>
    </w:p>
  </w:endnote>
  <w:endnote w:type="continuationSeparator" w:id="0">
    <w:p w14:paraId="033E4ED2" w14:textId="77777777" w:rsidR="00046ECC" w:rsidRDefault="00046ECC" w:rsidP="006C5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exandria Light">
    <w:panose1 w:val="00000000000000000000"/>
    <w:charset w:val="00"/>
    <w:family w:val="auto"/>
    <w:pitch w:val="variable"/>
    <w:sig w:usb0="A00020FF" w:usb1="C000207B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E954" w14:textId="77777777" w:rsidR="00561CD7" w:rsidRDefault="00A423E1" w:rsidP="007B6C77">
    <w:pPr>
      <w:pStyle w:val="Piedepgina"/>
      <w:jc w:val="both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37AF0C98" wp14:editId="5182FC62">
          <wp:simplePos x="0" y="0"/>
          <wp:positionH relativeFrom="column">
            <wp:posOffset>-584835</wp:posOffset>
          </wp:positionH>
          <wp:positionV relativeFrom="paragraph">
            <wp:posOffset>-95885</wp:posOffset>
          </wp:positionV>
          <wp:extent cx="7334250" cy="1047750"/>
          <wp:effectExtent l="0" t="0" r="0" b="0"/>
          <wp:wrapNone/>
          <wp:docPr id="4422900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939" cy="104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6E253" w14:textId="77777777" w:rsidR="00FE28A7" w:rsidRDefault="00FE28A7" w:rsidP="007B6C77">
    <w:pPr>
      <w:pStyle w:val="Piedepgina"/>
      <w:jc w:val="both"/>
      <w:rPr>
        <w:noProof/>
        <w:lang w:eastAsia="es-CO"/>
      </w:rPr>
    </w:pPr>
  </w:p>
  <w:p w14:paraId="7E358DCC" w14:textId="77777777" w:rsidR="00FE28A7" w:rsidRDefault="00FE28A7" w:rsidP="00A423E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D4D8" w14:textId="77777777" w:rsidR="00046ECC" w:rsidRDefault="00046ECC" w:rsidP="006C5A07">
      <w:pPr>
        <w:spacing w:line="240" w:lineRule="auto"/>
      </w:pPr>
      <w:r>
        <w:separator/>
      </w:r>
    </w:p>
  </w:footnote>
  <w:footnote w:type="continuationSeparator" w:id="0">
    <w:p w14:paraId="6E8F5C93" w14:textId="77777777" w:rsidR="00046ECC" w:rsidRDefault="00046ECC" w:rsidP="006C5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F9E3" w14:textId="77777777" w:rsidR="00FE28A7" w:rsidRDefault="00A423E1" w:rsidP="007B6C77">
    <w:pPr>
      <w:pStyle w:val="Encabezado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450BA77" wp14:editId="580E4D0F">
          <wp:simplePos x="0" y="0"/>
          <wp:positionH relativeFrom="column">
            <wp:posOffset>-1108711</wp:posOffset>
          </wp:positionH>
          <wp:positionV relativeFrom="paragraph">
            <wp:posOffset>-431801</wp:posOffset>
          </wp:positionV>
          <wp:extent cx="7963495" cy="866775"/>
          <wp:effectExtent l="0" t="0" r="0" b="0"/>
          <wp:wrapNone/>
          <wp:docPr id="820353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957" cy="86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74C"/>
    <w:multiLevelType w:val="hybridMultilevel"/>
    <w:tmpl w:val="2A58F9CC"/>
    <w:lvl w:ilvl="0" w:tplc="FFB457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20BC"/>
    <w:multiLevelType w:val="hybridMultilevel"/>
    <w:tmpl w:val="098A6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2C4"/>
    <w:multiLevelType w:val="hybridMultilevel"/>
    <w:tmpl w:val="1EE47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35FB6"/>
    <w:multiLevelType w:val="hybridMultilevel"/>
    <w:tmpl w:val="34342C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89181">
    <w:abstractNumId w:val="0"/>
  </w:num>
  <w:num w:numId="2" w16cid:durableId="1091320038">
    <w:abstractNumId w:val="2"/>
  </w:num>
  <w:num w:numId="3" w16cid:durableId="570309411">
    <w:abstractNumId w:val="1"/>
  </w:num>
  <w:num w:numId="4" w16cid:durableId="75058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4"/>
    <w:rsid w:val="00014328"/>
    <w:rsid w:val="00046ECC"/>
    <w:rsid w:val="0008186A"/>
    <w:rsid w:val="00092D96"/>
    <w:rsid w:val="000964ED"/>
    <w:rsid w:val="000B007F"/>
    <w:rsid w:val="000C34F1"/>
    <w:rsid w:val="0010559A"/>
    <w:rsid w:val="00126247"/>
    <w:rsid w:val="001B7778"/>
    <w:rsid w:val="00230C81"/>
    <w:rsid w:val="002D6CC2"/>
    <w:rsid w:val="00346F33"/>
    <w:rsid w:val="00363D8E"/>
    <w:rsid w:val="003B2063"/>
    <w:rsid w:val="003B2C22"/>
    <w:rsid w:val="003D4E1A"/>
    <w:rsid w:val="003F0341"/>
    <w:rsid w:val="00420B85"/>
    <w:rsid w:val="00422A61"/>
    <w:rsid w:val="0043693A"/>
    <w:rsid w:val="004835CB"/>
    <w:rsid w:val="004A6544"/>
    <w:rsid w:val="00561CD7"/>
    <w:rsid w:val="006C5A07"/>
    <w:rsid w:val="006F49C1"/>
    <w:rsid w:val="007C7CEF"/>
    <w:rsid w:val="007F6FA9"/>
    <w:rsid w:val="00811A69"/>
    <w:rsid w:val="00815222"/>
    <w:rsid w:val="008264DA"/>
    <w:rsid w:val="009328F7"/>
    <w:rsid w:val="00977B6C"/>
    <w:rsid w:val="009B75FF"/>
    <w:rsid w:val="009D2176"/>
    <w:rsid w:val="009F1084"/>
    <w:rsid w:val="00A423E1"/>
    <w:rsid w:val="00A56DB2"/>
    <w:rsid w:val="00A637DB"/>
    <w:rsid w:val="00C57CF4"/>
    <w:rsid w:val="00C9525D"/>
    <w:rsid w:val="00D32F53"/>
    <w:rsid w:val="00E1173B"/>
    <w:rsid w:val="00E11801"/>
    <w:rsid w:val="00E4520E"/>
    <w:rsid w:val="00E536EC"/>
    <w:rsid w:val="00EF2C78"/>
    <w:rsid w:val="00F01EBB"/>
    <w:rsid w:val="00F05668"/>
    <w:rsid w:val="00F5637B"/>
    <w:rsid w:val="00F87E1F"/>
    <w:rsid w:val="00FA71A1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897A3"/>
  <w15:chartTrackingRefBased/>
  <w15:docId w15:val="{62B4C547-B83C-4836-8360-6F6AD50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EF"/>
    <w:pPr>
      <w:spacing w:after="0" w:line="276" w:lineRule="auto"/>
    </w:pPr>
    <w:rPr>
      <w:rFonts w:ascii="Arial" w:eastAsia="Arial" w:hAnsi="Arial" w:cs="Arial"/>
      <w:kern w:val="0"/>
      <w:lang w:val="es"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F01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A07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C5A07"/>
  </w:style>
  <w:style w:type="paragraph" w:styleId="Piedepgina">
    <w:name w:val="footer"/>
    <w:basedOn w:val="Normal"/>
    <w:link w:val="PiedepginaCar"/>
    <w:uiPriority w:val="99"/>
    <w:unhideWhenUsed/>
    <w:rsid w:val="006C5A07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5A07"/>
  </w:style>
  <w:style w:type="paragraph" w:styleId="NormalWeb">
    <w:name w:val="Normal (Web)"/>
    <w:basedOn w:val="Normal"/>
    <w:uiPriority w:val="99"/>
    <w:unhideWhenUsed/>
    <w:rsid w:val="006C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Cuerpo">
    <w:name w:val="Cuerpo"/>
    <w:rsid w:val="004A65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4A6544"/>
  </w:style>
  <w:style w:type="character" w:customStyle="1" w:styleId="Ttulo2Car">
    <w:name w:val="Título 2 Car"/>
    <w:basedOn w:val="Fuentedeprrafopredeter"/>
    <w:link w:val="Ttulo2"/>
    <w:uiPriority w:val="9"/>
    <w:rsid w:val="00F01EBB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B75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5F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B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nidad%20Bogota\Desktop\Plantilla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2025</Template>
  <TotalTime>84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Dignidad Bogota</dc:creator>
  <cp:keywords/>
  <dc:description/>
  <cp:lastModifiedBy>Comunicaciones Dignidad &amp; Compromiso</cp:lastModifiedBy>
  <cp:revision>4</cp:revision>
  <cp:lastPrinted>2025-06-03T19:55:00Z</cp:lastPrinted>
  <dcterms:created xsi:type="dcterms:W3CDTF">2025-06-03T19:07:00Z</dcterms:created>
  <dcterms:modified xsi:type="dcterms:W3CDTF">2025-07-04T20:34:00Z</dcterms:modified>
</cp:coreProperties>
</file>