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45AB" w14:textId="77777777" w:rsidR="00E1587F" w:rsidRDefault="00E1587F" w:rsidP="00E1587F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4DE7F4F">
        <w:rPr>
          <w:rFonts w:ascii="Arial" w:eastAsia="Arial" w:hAnsi="Arial" w:cs="Arial"/>
          <w:b/>
          <w:bCs/>
          <w:color w:val="000000" w:themeColor="text1"/>
        </w:rPr>
        <w:t>AUTORIZACIÓN DE TRATAMIENTO DE DATOS PERSONALES</w:t>
      </w:r>
    </w:p>
    <w:p w14:paraId="4B1A62CC" w14:textId="77777777" w:rsidR="00E1587F" w:rsidRDefault="00E1587F" w:rsidP="00E1587F">
      <w:pPr>
        <w:jc w:val="center"/>
      </w:pPr>
    </w:p>
    <w:p w14:paraId="4E4D165B" w14:textId="3F0E35C5" w:rsidR="00E1587F" w:rsidRDefault="00E1587F" w:rsidP="00E1587F">
      <w:pPr>
        <w:jc w:val="both"/>
        <w:rPr>
          <w:rFonts w:ascii="Arial" w:eastAsia="Arial" w:hAnsi="Arial" w:cs="Arial"/>
          <w:color w:val="000000" w:themeColor="text1"/>
        </w:rPr>
      </w:pPr>
      <w:r w:rsidRPr="74B94393">
        <w:rPr>
          <w:rFonts w:ascii="Arial" w:eastAsia="Arial" w:hAnsi="Arial" w:cs="Arial"/>
          <w:color w:val="000000" w:themeColor="text1"/>
        </w:rPr>
        <w:t xml:space="preserve">Declaro que he sido informado: (i) Que el Partido </w:t>
      </w:r>
      <w:r w:rsidRPr="00E1587F">
        <w:rPr>
          <w:rFonts w:ascii="Arial" w:eastAsia="Arial" w:hAnsi="Arial" w:cs="Arial"/>
          <w:b/>
          <w:bCs/>
          <w:color w:val="000000" w:themeColor="text1"/>
        </w:rPr>
        <w:t>DIGNIDAD &amp; COMPROMISO</w:t>
      </w:r>
      <w:r w:rsidRPr="74B94393">
        <w:rPr>
          <w:rFonts w:ascii="Arial" w:eastAsia="Arial" w:hAnsi="Arial" w:cs="Arial"/>
          <w:color w:val="000000" w:themeColor="text1"/>
        </w:rPr>
        <w:t xml:space="preserve">, actuará directamente como el Responsable del Tratamiento de mis datos personales y ha puesto a mi disposición la línea de atención </w:t>
      </w:r>
      <w:r>
        <w:rPr>
          <w:rFonts w:ascii="Arial" w:eastAsia="Arial" w:hAnsi="Arial" w:cs="Arial"/>
          <w:color w:val="000000" w:themeColor="text1"/>
        </w:rPr>
        <w:t>3160188165</w:t>
      </w:r>
      <w:r w:rsidRPr="74B94393">
        <w:rPr>
          <w:rFonts w:ascii="Arial" w:eastAsia="Arial" w:hAnsi="Arial" w:cs="Arial"/>
          <w:color w:val="000000" w:themeColor="text1"/>
        </w:rPr>
        <w:t xml:space="preserve"> el correo electrónico </w:t>
      </w:r>
      <w:hyperlink r:id="rId6">
        <w:r w:rsidRPr="74B94393">
          <w:rPr>
            <w:rStyle w:val="Hipervnculo"/>
            <w:rFonts w:ascii="Arial" w:eastAsia="Arial" w:hAnsi="Arial" w:cs="Arial"/>
          </w:rPr>
          <w:t>asistenciageneral@dignidadycompromiso.co</w:t>
        </w:r>
      </w:hyperlink>
      <w:r w:rsidRPr="74B94393">
        <w:rPr>
          <w:rFonts w:ascii="Arial" w:eastAsia="Arial" w:hAnsi="Arial" w:cs="Arial"/>
          <w:color w:val="000000" w:themeColor="text1"/>
        </w:rPr>
        <w:t xml:space="preserve"> </w:t>
      </w:r>
      <w:r w:rsidRPr="74B94393">
        <w:rPr>
          <w:rFonts w:ascii="Calibri" w:eastAsia="Calibri" w:hAnsi="Calibri" w:cs="Calibri"/>
          <w:color w:val="000000" w:themeColor="text1"/>
        </w:rPr>
        <w:t xml:space="preserve"> </w:t>
      </w:r>
      <w:r w:rsidRPr="74B94393">
        <w:rPr>
          <w:rFonts w:ascii="Arial" w:eastAsia="Arial" w:hAnsi="Arial" w:cs="Arial"/>
          <w:color w:val="000000" w:themeColor="text1"/>
        </w:rPr>
        <w:t xml:space="preserve">y las oficina ubicada en la Calle </w:t>
      </w:r>
      <w:r>
        <w:rPr>
          <w:rFonts w:ascii="Arial" w:eastAsia="Arial" w:hAnsi="Arial" w:cs="Arial"/>
          <w:color w:val="000000" w:themeColor="text1"/>
        </w:rPr>
        <w:t>35 # 14 - 70</w:t>
      </w:r>
      <w:r w:rsidRPr="74B94393">
        <w:rPr>
          <w:rFonts w:ascii="Arial" w:eastAsia="Arial" w:hAnsi="Arial" w:cs="Arial"/>
          <w:color w:val="000000" w:themeColor="text1"/>
        </w:rPr>
        <w:t xml:space="preserve">, disponible de lunes a viernes de 8:00 a.m. a </w:t>
      </w:r>
      <w:r>
        <w:rPr>
          <w:rFonts w:ascii="Arial" w:eastAsia="Arial" w:hAnsi="Arial" w:cs="Arial"/>
          <w:color w:val="000000" w:themeColor="text1"/>
        </w:rPr>
        <w:t>5</w:t>
      </w:r>
      <w:r w:rsidRPr="74B94393">
        <w:rPr>
          <w:rFonts w:ascii="Arial" w:eastAsia="Arial" w:hAnsi="Arial" w:cs="Arial"/>
          <w:color w:val="000000" w:themeColor="text1"/>
        </w:rPr>
        <w:t>:00 p.m., para la atención de requerimientos relacionados con el tratamiento de mis datos personales y el ejercicio de los derechos mencionados en esta autorización. (</w:t>
      </w:r>
      <w:proofErr w:type="spellStart"/>
      <w:r w:rsidRPr="74B94393">
        <w:rPr>
          <w:rFonts w:ascii="Arial" w:eastAsia="Arial" w:hAnsi="Arial" w:cs="Arial"/>
          <w:color w:val="000000" w:themeColor="text1"/>
        </w:rPr>
        <w:t>ii</w:t>
      </w:r>
      <w:proofErr w:type="spellEnd"/>
      <w:r w:rsidRPr="74B94393">
        <w:rPr>
          <w:rFonts w:ascii="Arial" w:eastAsia="Arial" w:hAnsi="Arial" w:cs="Arial"/>
          <w:color w:val="000000" w:themeColor="text1"/>
        </w:rPr>
        <w:t>) Esta autorización permitirá a DIGNIDAD &amp; COMPROMISO, recolectar, transferir, almacenar, usar, circular, suprimir, compartir, actualizar y transmitir, de acuerdo con el procedimiento para el tratamiento de los datos personales en procura de cumplir con las siguientes finalidades: (1) validar la información en cumplimiento de la exigencia legal de conocimiento del candidato aplicable a DIGNIDAD &amp; COMPROMISO, (2) Consulta de antecedentes disciplinarios, fiscales, de  investigaciones y  antecedentes judiciales y de policía (Procuraduría, Personería, Contraloría, Policía Nacional y Fiscalía General de la Nación), (3) para el tratamiento de los datos personales protegidos por nuestro ordenamiento jurídico, (4) para el tratamiento y protección de los datos de contacto (direcciones de correo físico, electrónico, redes sociales y teléfono). El alcance de la autorización comprende la facultad para el envío de mensajes con contenidos institucionales, notificaciones, información acerca de resoluciones, normativas e instructivos relacionados con la campaña electoral. (</w:t>
      </w:r>
      <w:proofErr w:type="spellStart"/>
      <w:r w:rsidRPr="74B94393">
        <w:rPr>
          <w:rFonts w:ascii="Arial" w:eastAsia="Arial" w:hAnsi="Arial" w:cs="Arial"/>
          <w:color w:val="000000" w:themeColor="text1"/>
        </w:rPr>
        <w:t>iii</w:t>
      </w:r>
      <w:proofErr w:type="spellEnd"/>
      <w:r w:rsidRPr="74B94393">
        <w:rPr>
          <w:rFonts w:ascii="Arial" w:eastAsia="Arial" w:hAnsi="Arial" w:cs="Arial"/>
          <w:color w:val="000000" w:themeColor="text1"/>
        </w:rPr>
        <w:t xml:space="preserve">) Mis derechos como titular del dato son los previstos en la constitución y la ley, especialmente el derecho a conocer, actualizar, rectificar y suprimir mi información personal; así como el derecho a revocar el consentimiento otorgado para el tratamiento de datos personales. Estos los puedo ejercer a través de los canales dispuestos por DIGNIDAD &amp; COMPROMISO para la atención a los afiliados; otorgo mi consentimiento al partido DIGNIDAD &amp; COMPROMISO para tratar mi información personal, de acuerdo con la política de tratamiento de datos personales. Autorizo a DIGNIDAD &amp; COMPROMISO a modificar o actualizar su contenido, a fin de atender reformas legislativas, políticas internas o nuevos requerimientos para la prestación u ofrecimiento de servicios o productos, dando aviso previo por medio de la página </w:t>
      </w:r>
      <w:hyperlink r:id="rId7">
        <w:r w:rsidRPr="74B94393">
          <w:rPr>
            <w:rStyle w:val="Hipervnculo"/>
            <w:rFonts w:ascii="Arial" w:eastAsia="Arial" w:hAnsi="Arial" w:cs="Arial"/>
          </w:rPr>
          <w:t>https://dignidadycompromiso.co/</w:t>
        </w:r>
      </w:hyperlink>
      <w:r w:rsidRPr="74B94393">
        <w:rPr>
          <w:rFonts w:ascii="Arial" w:eastAsia="Arial" w:hAnsi="Arial" w:cs="Arial"/>
          <w:color w:val="000000" w:themeColor="text1"/>
        </w:rPr>
        <w:t xml:space="preserve"> y/o al correo </w:t>
      </w:r>
      <w:hyperlink r:id="rId8">
        <w:r w:rsidRPr="74B94393">
          <w:rPr>
            <w:rStyle w:val="Hipervnculo"/>
            <w:rFonts w:ascii="Arial" w:eastAsia="Arial" w:hAnsi="Arial" w:cs="Arial"/>
          </w:rPr>
          <w:t>asistenciageneral@dignidadycompromiso.co</w:t>
        </w:r>
      </w:hyperlink>
      <w:r w:rsidRPr="74B94393">
        <w:rPr>
          <w:rFonts w:ascii="Arial" w:eastAsia="Arial" w:hAnsi="Arial" w:cs="Arial"/>
          <w:color w:val="000000" w:themeColor="text1"/>
        </w:rPr>
        <w:t xml:space="preserve"> La información del formato del cual forma parte la presente autorización la he suministrado de forma voluntaria y es verídica. </w:t>
      </w:r>
    </w:p>
    <w:p w14:paraId="7E5F90A0" w14:textId="77777777" w:rsidR="00E1587F" w:rsidRPr="001236BA" w:rsidRDefault="00E1587F" w:rsidP="00E1587F">
      <w:pPr>
        <w:jc w:val="both"/>
        <w:rPr>
          <w:rFonts w:ascii="Arial" w:eastAsia="Arial" w:hAnsi="Arial" w:cs="Arial"/>
          <w:color w:val="000000" w:themeColor="text1"/>
        </w:rPr>
      </w:pPr>
    </w:p>
    <w:p w14:paraId="333C35B9" w14:textId="77777777" w:rsidR="00E1587F" w:rsidRDefault="00E1587F" w:rsidP="00E1587F">
      <w:pPr>
        <w:jc w:val="both"/>
      </w:pPr>
      <w:r w:rsidRPr="04DE7F4F">
        <w:rPr>
          <w:rFonts w:ascii="Arial" w:eastAsia="Arial" w:hAnsi="Arial" w:cs="Arial"/>
          <w:color w:val="000000" w:themeColor="text1"/>
        </w:rPr>
        <w:t xml:space="preserve">Firma: ______________________________________ </w:t>
      </w:r>
    </w:p>
    <w:p w14:paraId="27E5CDC1" w14:textId="77777777" w:rsidR="00E1587F" w:rsidRDefault="00E1587F" w:rsidP="00E1587F">
      <w:pPr>
        <w:jc w:val="both"/>
      </w:pPr>
      <w:r w:rsidRPr="04DE7F4F">
        <w:rPr>
          <w:rFonts w:ascii="Arial" w:eastAsia="Arial" w:hAnsi="Arial" w:cs="Arial"/>
          <w:color w:val="000000" w:themeColor="text1"/>
        </w:rPr>
        <w:t xml:space="preserve">Nombre: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</w:t>
      </w:r>
    </w:p>
    <w:p w14:paraId="36132CE5" w14:textId="77777777" w:rsidR="00E1587F" w:rsidRPr="00BD585C" w:rsidRDefault="00E1587F" w:rsidP="00E1587F">
      <w:pPr>
        <w:jc w:val="both"/>
        <w:rPr>
          <w:rFonts w:ascii="Arial" w:eastAsia="Arial" w:hAnsi="Arial" w:cs="Arial"/>
          <w:color w:val="000000" w:themeColor="text1"/>
        </w:rPr>
      </w:pPr>
      <w:r w:rsidRPr="04DE7F4F">
        <w:rPr>
          <w:rFonts w:ascii="Arial" w:eastAsia="Arial" w:hAnsi="Arial" w:cs="Arial"/>
          <w:color w:val="000000" w:themeColor="text1"/>
        </w:rPr>
        <w:t xml:space="preserve">Identificación No. </w:t>
      </w:r>
      <w:r>
        <w:rPr>
          <w:rFonts w:ascii="Arial" w:eastAsia="Arial" w:hAnsi="Arial" w:cs="Arial"/>
          <w:color w:val="000000" w:themeColor="text1"/>
        </w:rPr>
        <w:t>_____________________________</w:t>
      </w:r>
    </w:p>
    <w:p w14:paraId="18AE277C" w14:textId="77777777" w:rsidR="00E1587F" w:rsidRDefault="00E1587F" w:rsidP="00E1587F">
      <w:pPr>
        <w:jc w:val="both"/>
      </w:pPr>
      <w:r w:rsidRPr="04DE7F4F">
        <w:rPr>
          <w:rFonts w:ascii="Arial" w:eastAsia="Arial" w:hAnsi="Arial" w:cs="Arial"/>
          <w:color w:val="000000" w:themeColor="text1"/>
        </w:rPr>
        <w:t xml:space="preserve">Lugar y Fecha: _______________________________ </w:t>
      </w:r>
    </w:p>
    <w:p w14:paraId="6C2D6ECD" w14:textId="77777777" w:rsidR="00E1587F" w:rsidRDefault="00E1587F" w:rsidP="00E1587F">
      <w:pPr>
        <w:jc w:val="both"/>
      </w:pPr>
      <w:r w:rsidRPr="04DE7F4F">
        <w:rPr>
          <w:rFonts w:ascii="Arial" w:eastAsia="Arial" w:hAnsi="Arial" w:cs="Arial"/>
          <w:color w:val="000000" w:themeColor="text1"/>
        </w:rPr>
        <w:t>Correo electrónico: ____________________________</w:t>
      </w:r>
    </w:p>
    <w:p w14:paraId="26009580" w14:textId="77777777" w:rsidR="00E1587F" w:rsidRDefault="00E1587F" w:rsidP="00E1587F">
      <w:pPr>
        <w:jc w:val="both"/>
      </w:pPr>
      <w:r w:rsidRPr="04DE7F4F">
        <w:rPr>
          <w:rFonts w:ascii="Arial" w:eastAsia="Arial" w:hAnsi="Arial" w:cs="Arial"/>
          <w:color w:val="000000" w:themeColor="text1"/>
        </w:rPr>
        <w:t>Dirección: ___________________________________</w:t>
      </w:r>
    </w:p>
    <w:p w14:paraId="4F173B7C" w14:textId="77777777" w:rsidR="00C57CF4" w:rsidRPr="00A423E1" w:rsidRDefault="00C57CF4"/>
    <w:sectPr w:rsidR="00C57CF4" w:rsidRPr="00A423E1" w:rsidSect="00FE2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92E3" w14:textId="77777777" w:rsidR="006E3FA5" w:rsidRDefault="006E3FA5" w:rsidP="006C5A07">
      <w:pPr>
        <w:spacing w:line="240" w:lineRule="auto"/>
      </w:pPr>
      <w:r>
        <w:separator/>
      </w:r>
    </w:p>
  </w:endnote>
  <w:endnote w:type="continuationSeparator" w:id="0">
    <w:p w14:paraId="2358CF3D" w14:textId="77777777" w:rsidR="006E3FA5" w:rsidRDefault="006E3FA5" w:rsidP="006C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6BAB" w14:textId="77777777" w:rsidR="006B42CE" w:rsidRDefault="006B42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C857" w14:textId="77777777" w:rsidR="00561CD7" w:rsidRDefault="00A423E1" w:rsidP="007B6C77">
    <w:pPr>
      <w:pStyle w:val="Piedepgina"/>
      <w:jc w:val="both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824" behindDoc="1" locked="0" layoutInCell="1" allowOverlap="1" wp14:anchorId="7DFE8517" wp14:editId="2844C32F">
          <wp:simplePos x="0" y="0"/>
          <wp:positionH relativeFrom="column">
            <wp:posOffset>-584835</wp:posOffset>
          </wp:positionH>
          <wp:positionV relativeFrom="paragraph">
            <wp:posOffset>-95885</wp:posOffset>
          </wp:positionV>
          <wp:extent cx="7334250" cy="1047750"/>
          <wp:effectExtent l="0" t="0" r="0" b="0"/>
          <wp:wrapNone/>
          <wp:docPr id="442290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939" cy="104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855E0" w14:textId="77777777" w:rsidR="00FE28A7" w:rsidRDefault="00FE28A7" w:rsidP="007B6C77">
    <w:pPr>
      <w:pStyle w:val="Piedepgina"/>
      <w:jc w:val="both"/>
      <w:rPr>
        <w:noProof/>
        <w:lang w:eastAsia="es-CO"/>
      </w:rPr>
    </w:pPr>
  </w:p>
  <w:p w14:paraId="0B83228F" w14:textId="77777777" w:rsidR="00FE28A7" w:rsidRDefault="00FE28A7" w:rsidP="00A423E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E770" w14:textId="77777777" w:rsidR="006B42CE" w:rsidRDefault="006B4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C759" w14:textId="77777777" w:rsidR="006E3FA5" w:rsidRDefault="006E3FA5" w:rsidP="006C5A07">
      <w:pPr>
        <w:spacing w:line="240" w:lineRule="auto"/>
      </w:pPr>
      <w:r>
        <w:separator/>
      </w:r>
    </w:p>
  </w:footnote>
  <w:footnote w:type="continuationSeparator" w:id="0">
    <w:p w14:paraId="2143A49D" w14:textId="77777777" w:rsidR="006E3FA5" w:rsidRDefault="006E3FA5" w:rsidP="006C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4234" w14:textId="77777777" w:rsidR="006B42CE" w:rsidRDefault="006B42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6A36" w14:textId="77777777" w:rsidR="00FE28A7" w:rsidRDefault="00A423E1" w:rsidP="007B6C77">
    <w:pPr>
      <w:pStyle w:val="Encabezado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4AED5BF" wp14:editId="324AE34B">
          <wp:simplePos x="0" y="0"/>
          <wp:positionH relativeFrom="column">
            <wp:posOffset>-1108711</wp:posOffset>
          </wp:positionH>
          <wp:positionV relativeFrom="paragraph">
            <wp:posOffset>-431801</wp:posOffset>
          </wp:positionV>
          <wp:extent cx="7963495" cy="866775"/>
          <wp:effectExtent l="0" t="0" r="0" b="0"/>
          <wp:wrapNone/>
          <wp:docPr id="820353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957" cy="86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03D9" w14:textId="77777777" w:rsidR="006B42CE" w:rsidRDefault="006B42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7F"/>
    <w:rsid w:val="00014328"/>
    <w:rsid w:val="0001761D"/>
    <w:rsid w:val="00092D96"/>
    <w:rsid w:val="000964ED"/>
    <w:rsid w:val="000B007F"/>
    <w:rsid w:val="000C34F1"/>
    <w:rsid w:val="0010559A"/>
    <w:rsid w:val="00230C81"/>
    <w:rsid w:val="002668B4"/>
    <w:rsid w:val="002D6CC2"/>
    <w:rsid w:val="00346F33"/>
    <w:rsid w:val="00363D8E"/>
    <w:rsid w:val="003B2063"/>
    <w:rsid w:val="003B2C22"/>
    <w:rsid w:val="003D4E1A"/>
    <w:rsid w:val="00420B85"/>
    <w:rsid w:val="0043693A"/>
    <w:rsid w:val="004A6544"/>
    <w:rsid w:val="00561CD7"/>
    <w:rsid w:val="006B42CE"/>
    <w:rsid w:val="006C5A07"/>
    <w:rsid w:val="006E3FA5"/>
    <w:rsid w:val="007C7CEF"/>
    <w:rsid w:val="007F6FA9"/>
    <w:rsid w:val="00815222"/>
    <w:rsid w:val="008264DA"/>
    <w:rsid w:val="009328F7"/>
    <w:rsid w:val="009D2176"/>
    <w:rsid w:val="00A423E1"/>
    <w:rsid w:val="00A56DB2"/>
    <w:rsid w:val="00A637DB"/>
    <w:rsid w:val="00B54437"/>
    <w:rsid w:val="00C57CF4"/>
    <w:rsid w:val="00C9525D"/>
    <w:rsid w:val="00CE5EE1"/>
    <w:rsid w:val="00D32F53"/>
    <w:rsid w:val="00E1587F"/>
    <w:rsid w:val="00E4520E"/>
    <w:rsid w:val="00E536EC"/>
    <w:rsid w:val="00EF2C78"/>
    <w:rsid w:val="00F01EBB"/>
    <w:rsid w:val="00F5637B"/>
    <w:rsid w:val="00F87E1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95970"/>
  <w15:chartTrackingRefBased/>
  <w15:docId w15:val="{167BB248-F26A-4513-84D2-D861947F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7F"/>
  </w:style>
  <w:style w:type="paragraph" w:styleId="Ttulo2">
    <w:name w:val="heading 2"/>
    <w:basedOn w:val="Normal"/>
    <w:link w:val="Ttulo2Car"/>
    <w:uiPriority w:val="9"/>
    <w:qFormat/>
    <w:rsid w:val="00F01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A07"/>
  </w:style>
  <w:style w:type="paragraph" w:styleId="Piedepgina">
    <w:name w:val="footer"/>
    <w:basedOn w:val="Normal"/>
    <w:link w:val="PiedepginaCar"/>
    <w:uiPriority w:val="99"/>
    <w:unhideWhenUsed/>
    <w:rsid w:val="006C5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A07"/>
  </w:style>
  <w:style w:type="paragraph" w:styleId="NormalWeb">
    <w:name w:val="Normal (Web)"/>
    <w:basedOn w:val="Normal"/>
    <w:uiPriority w:val="99"/>
    <w:unhideWhenUsed/>
    <w:rsid w:val="006C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Cuerpo">
    <w:name w:val="Cuerpo"/>
    <w:rsid w:val="004A6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4A6544"/>
  </w:style>
  <w:style w:type="character" w:customStyle="1" w:styleId="Ttulo2Car">
    <w:name w:val="Título 2 Car"/>
    <w:basedOn w:val="Fuentedeprrafopredeter"/>
    <w:link w:val="Ttulo2"/>
    <w:uiPriority w:val="9"/>
    <w:rsid w:val="00F01EBB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15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ciageneral@dignidadycompromiso.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ignidadycompromiso.co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sistenciageneral@dignidadycompromiso.c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ciaGeneral\OneDrive%20-%20Partido%20Dignidad\OFICIOS%20REMISORIOS\MEMBRETE\Membrete%20D&amp;C%20Abril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D&amp;C Abril 2025</Template>
  <TotalTime>1</TotalTime>
  <Pages>1</Pages>
  <Words>400</Words>
  <Characters>2569</Characters>
  <Application>Microsoft Office Word</Application>
  <DocSecurity>0</DocSecurity>
  <Lines>40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General</dc:creator>
  <cp:keywords/>
  <dc:description/>
  <cp:lastModifiedBy>Asistencia General</cp:lastModifiedBy>
  <cp:revision>2</cp:revision>
  <cp:lastPrinted>2023-06-22T20:10:00Z</cp:lastPrinted>
  <dcterms:created xsi:type="dcterms:W3CDTF">2025-11-06T19:45:00Z</dcterms:created>
  <dcterms:modified xsi:type="dcterms:W3CDTF">2025-11-06T19:47:00Z</dcterms:modified>
</cp:coreProperties>
</file>